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9C80" w14:textId="77777777" w:rsidR="00DA58CE" w:rsidRPr="00AA13E4" w:rsidRDefault="00DA58CE" w:rsidP="00511A58">
      <w:pPr>
        <w:rPr>
          <w:rFonts w:asciiTheme="minorHAnsi" w:hAnsiTheme="minorHAnsi"/>
          <w:b/>
          <w:sz w:val="36"/>
          <w:szCs w:val="22"/>
          <w:lang w:val="de-DE"/>
        </w:rPr>
      </w:pPr>
      <w:r w:rsidRPr="00AA13E4">
        <w:rPr>
          <w:rFonts w:asciiTheme="minorHAnsi" w:hAnsiTheme="minorHAnsi"/>
          <w:b/>
          <w:sz w:val="36"/>
          <w:szCs w:val="22"/>
          <w:lang w:val="de-DE"/>
        </w:rPr>
        <w:t>Beitrittserklärung</w:t>
      </w:r>
    </w:p>
    <w:p w14:paraId="1162BADC" w14:textId="77777777" w:rsidR="00AB215C" w:rsidRPr="00AA13E4" w:rsidRDefault="00AB215C" w:rsidP="00511A58">
      <w:pPr>
        <w:rPr>
          <w:rFonts w:asciiTheme="minorHAnsi" w:hAnsiTheme="minorHAnsi"/>
          <w:b/>
          <w:sz w:val="12"/>
          <w:szCs w:val="10"/>
          <w:lang w:val="de-DE"/>
        </w:rPr>
      </w:pPr>
    </w:p>
    <w:tbl>
      <w:tblPr>
        <w:tblW w:w="70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4763"/>
      </w:tblGrid>
      <w:tr w:rsidR="00FB0CE3" w:rsidRPr="00FB0CE3" w14:paraId="2781BBD4" w14:textId="77777777" w:rsidTr="00211AA8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75407" w14:textId="77777777" w:rsidR="00FB0CE3" w:rsidRPr="00FB0CE3" w:rsidRDefault="00FB0CE3" w:rsidP="00211AA8">
            <w:pPr>
              <w:pStyle w:val="TabellenInhalt"/>
              <w:snapToGrid w:val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  <w:p w14:paraId="154F5CAC" w14:textId="77777777" w:rsidR="00FB0CE3" w:rsidRPr="00FB0CE3" w:rsidRDefault="00FB0CE3" w:rsidP="00211AA8">
            <w:pPr>
              <w:pStyle w:val="TabellenInhalt"/>
              <w:rPr>
                <w:rFonts w:asciiTheme="minorHAnsi" w:hAnsiTheme="minorHAnsi"/>
                <w:sz w:val="32"/>
                <w:szCs w:val="32"/>
              </w:rPr>
            </w:pPr>
            <w:r w:rsidRPr="00156757">
              <w:rPr>
                <w:rFonts w:asciiTheme="minorHAnsi" w:hAnsiTheme="minorHAnsi" w:cs="Arial"/>
                <w:b/>
                <w:bCs/>
                <w:sz w:val="24"/>
                <w:szCs w:val="26"/>
              </w:rPr>
              <w:t>Familienname</w:t>
            </w:r>
          </w:p>
        </w:tc>
        <w:tc>
          <w:tcPr>
            <w:tcW w:w="4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2FAF1" w14:textId="77777777" w:rsidR="00FB0CE3" w:rsidRPr="00FB0CE3" w:rsidRDefault="00FB0CE3" w:rsidP="00211AA8">
            <w:pPr>
              <w:pStyle w:val="TabellenInhalt"/>
              <w:snapToGrid w:val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B0CE3" w:rsidRPr="00FB0CE3" w14:paraId="2818AF8D" w14:textId="77777777" w:rsidTr="00211AA8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F8A69" w14:textId="77777777" w:rsidR="00FB0CE3" w:rsidRPr="00FB0CE3" w:rsidRDefault="00FB0CE3" w:rsidP="00211AA8">
            <w:pPr>
              <w:pStyle w:val="TabellenInhalt"/>
              <w:snapToGrid w:val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  <w:p w14:paraId="6A3DA22D" w14:textId="77777777" w:rsidR="00FB0CE3" w:rsidRPr="00FB0CE3" w:rsidRDefault="00FB0CE3" w:rsidP="00211AA8">
            <w:pPr>
              <w:pStyle w:val="TabellenInhalt"/>
              <w:rPr>
                <w:rFonts w:asciiTheme="minorHAnsi" w:hAnsiTheme="minorHAnsi"/>
                <w:sz w:val="32"/>
                <w:szCs w:val="32"/>
              </w:rPr>
            </w:pPr>
            <w:r w:rsidRPr="0015675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4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395DA" w14:textId="77777777" w:rsidR="00FB0CE3" w:rsidRPr="00FB0CE3" w:rsidRDefault="00FB0CE3" w:rsidP="00211AA8">
            <w:pPr>
              <w:pStyle w:val="TabellenInhalt"/>
              <w:snapToGrid w:val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837B6E" w:rsidRPr="00FB0CE3" w14:paraId="71CB7A05" w14:textId="77777777" w:rsidTr="00AD551F">
        <w:trPr>
          <w:trHeight w:val="478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1CF8A" w14:textId="360C0984" w:rsidR="00837B6E" w:rsidRPr="00FB0CE3" w:rsidRDefault="00837B6E" w:rsidP="00211AA8">
            <w:pPr>
              <w:pStyle w:val="TabellenInhalt"/>
              <w:snapToGrid w:val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Straße</w:t>
            </w:r>
          </w:p>
        </w:tc>
        <w:tc>
          <w:tcPr>
            <w:tcW w:w="4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4C08B" w14:textId="77777777" w:rsidR="00837B6E" w:rsidRPr="00FB0CE3" w:rsidRDefault="00837B6E" w:rsidP="00930B1C">
            <w:pPr>
              <w:pStyle w:val="TabellenInhalt"/>
              <w:snapToGrid w:val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</w:tc>
      </w:tr>
      <w:tr w:rsidR="00837B6E" w:rsidRPr="00FB0CE3" w14:paraId="71795C60" w14:textId="77777777" w:rsidTr="005400F5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38884" w14:textId="77777777" w:rsidR="00837B6E" w:rsidRPr="00FB0CE3" w:rsidRDefault="00837B6E" w:rsidP="00211AA8">
            <w:pPr>
              <w:pStyle w:val="TabellenInhalt"/>
              <w:snapToGrid w:val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  <w:p w14:paraId="4669170E" w14:textId="7031AFED" w:rsidR="00837B6E" w:rsidRPr="00FB0CE3" w:rsidRDefault="00837B6E" w:rsidP="00AA13E4">
            <w:pPr>
              <w:pStyle w:val="TabellenInhalt"/>
              <w:ind w:right="705"/>
              <w:rPr>
                <w:rFonts w:asciiTheme="minorHAnsi" w:hAnsiTheme="minorHAnsi"/>
                <w:sz w:val="4"/>
                <w:szCs w:val="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PLZ/Ort</w:t>
            </w:r>
          </w:p>
        </w:tc>
        <w:tc>
          <w:tcPr>
            <w:tcW w:w="4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21B18B" w14:textId="77777777" w:rsidR="00837B6E" w:rsidRPr="00FB0CE3" w:rsidRDefault="00837B6E" w:rsidP="00211AA8">
            <w:pPr>
              <w:pStyle w:val="TabellenInhalt"/>
              <w:snapToGrid w:val="0"/>
              <w:rPr>
                <w:rFonts w:asciiTheme="minorHAnsi" w:hAnsiTheme="minorHAnsi"/>
                <w:sz w:val="4"/>
                <w:szCs w:val="4"/>
              </w:rPr>
            </w:pPr>
          </w:p>
          <w:p w14:paraId="23F57875" w14:textId="77777777" w:rsidR="00837B6E" w:rsidRPr="00FB0CE3" w:rsidRDefault="00837B6E" w:rsidP="00930B1C">
            <w:pPr>
              <w:pStyle w:val="TabellenInhalt"/>
              <w:snapToGrid w:val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  <w:p w14:paraId="1B1AE2BE" w14:textId="1C71C7AF" w:rsidR="00837B6E" w:rsidRPr="00FB0CE3" w:rsidRDefault="00837B6E" w:rsidP="00930B1C">
            <w:pPr>
              <w:pStyle w:val="TabellenInhalt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324CB" w:rsidRPr="00FB0CE3" w14:paraId="0BB6D8BB" w14:textId="77777777" w:rsidTr="00211AA8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9C868" w14:textId="77777777" w:rsidR="008324CB" w:rsidRPr="00FB0CE3" w:rsidRDefault="008324CB" w:rsidP="00211AA8">
            <w:pPr>
              <w:pStyle w:val="TabellenInhalt"/>
              <w:snapToGrid w:val="0"/>
              <w:rPr>
                <w:rFonts w:asciiTheme="minorHAnsi" w:hAnsiTheme="minorHAnsi" w:cs="Arial"/>
                <w:sz w:val="4"/>
                <w:szCs w:val="4"/>
              </w:rPr>
            </w:pPr>
          </w:p>
          <w:p w14:paraId="58EA2F99" w14:textId="712A36AC" w:rsidR="008324CB" w:rsidRPr="00FB0CE3" w:rsidRDefault="00837B6E" w:rsidP="00211AA8">
            <w:pPr>
              <w:pStyle w:val="TabellenInha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Geb.Datum</w:t>
            </w:r>
          </w:p>
        </w:tc>
        <w:tc>
          <w:tcPr>
            <w:tcW w:w="4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0D70D" w14:textId="77777777" w:rsidR="008324CB" w:rsidRPr="00FB0CE3" w:rsidRDefault="008324CB" w:rsidP="00211AA8">
            <w:pPr>
              <w:pStyle w:val="TabellenInhalt"/>
              <w:snapToGrid w:val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8324CB" w:rsidRPr="00FB0CE3" w14:paraId="616BC3A9" w14:textId="77777777" w:rsidTr="00211AA8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52A98" w14:textId="77777777" w:rsidR="008324CB" w:rsidRPr="00FB0CE3" w:rsidRDefault="008324CB" w:rsidP="00211AA8">
            <w:pPr>
              <w:pStyle w:val="TabellenInhalt"/>
              <w:snapToGrid w:val="0"/>
              <w:rPr>
                <w:rFonts w:asciiTheme="minorHAnsi" w:hAnsiTheme="minorHAnsi" w:cs="Arial"/>
                <w:sz w:val="4"/>
                <w:szCs w:val="4"/>
              </w:rPr>
            </w:pPr>
          </w:p>
          <w:p w14:paraId="5B5FC695" w14:textId="77777777" w:rsidR="008324CB" w:rsidRPr="00FB0CE3" w:rsidRDefault="008324CB" w:rsidP="00211AA8">
            <w:pPr>
              <w:pStyle w:val="TabellenInhalt"/>
              <w:rPr>
                <w:rFonts w:asciiTheme="minorHAnsi" w:hAnsiTheme="minorHAnsi"/>
                <w:sz w:val="32"/>
                <w:szCs w:val="32"/>
              </w:rPr>
            </w:pPr>
            <w:r w:rsidRPr="00FB0CE3">
              <w:rPr>
                <w:rFonts w:asciiTheme="minorHAnsi" w:hAnsiTheme="minorHAnsi" w:cs="Arial"/>
                <w:sz w:val="24"/>
                <w:szCs w:val="24"/>
              </w:rPr>
              <w:t>Telefon/Handy</w:t>
            </w:r>
          </w:p>
        </w:tc>
        <w:tc>
          <w:tcPr>
            <w:tcW w:w="4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23945" w14:textId="77777777" w:rsidR="008324CB" w:rsidRPr="00FB0CE3" w:rsidRDefault="008324CB" w:rsidP="00211AA8">
            <w:pPr>
              <w:pStyle w:val="TabellenInhalt"/>
              <w:snapToGrid w:val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8324CB" w:rsidRPr="00FB0CE3" w14:paraId="2ECAE179" w14:textId="77777777" w:rsidTr="00AA13E4">
        <w:tc>
          <w:tcPr>
            <w:tcW w:w="23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3E220D" w14:textId="77777777" w:rsidR="008324CB" w:rsidRPr="00FB0CE3" w:rsidRDefault="008324CB" w:rsidP="00211AA8">
            <w:pPr>
              <w:pStyle w:val="TabellenInhalt"/>
              <w:snapToGrid w:val="0"/>
              <w:rPr>
                <w:rFonts w:asciiTheme="minorHAnsi" w:hAnsiTheme="minorHAnsi" w:cs="Arial"/>
                <w:sz w:val="4"/>
                <w:szCs w:val="4"/>
              </w:rPr>
            </w:pPr>
          </w:p>
          <w:p w14:paraId="30AD5000" w14:textId="77777777" w:rsidR="008324CB" w:rsidRPr="00FB0CE3" w:rsidRDefault="008324CB" w:rsidP="00211AA8">
            <w:pPr>
              <w:pStyle w:val="TabellenInhalt"/>
              <w:rPr>
                <w:rFonts w:asciiTheme="minorHAnsi" w:eastAsia="Arial" w:hAnsiTheme="minorHAnsi" w:cs="Arial"/>
                <w:sz w:val="32"/>
                <w:szCs w:val="32"/>
              </w:rPr>
            </w:pPr>
            <w:r w:rsidRPr="00156757">
              <w:rPr>
                <w:rFonts w:asciiTheme="minorHAnsi" w:hAnsiTheme="minorHAnsi" w:cs="Arial"/>
                <w:b/>
                <w:bCs/>
                <w:sz w:val="24"/>
                <w:szCs w:val="26"/>
              </w:rPr>
              <w:t>Mail-Adresse</w:t>
            </w:r>
          </w:p>
        </w:tc>
        <w:tc>
          <w:tcPr>
            <w:tcW w:w="47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3E2CC79" w14:textId="77777777" w:rsidR="008324CB" w:rsidRPr="00FB0CE3" w:rsidRDefault="008324CB" w:rsidP="00211AA8">
            <w:pPr>
              <w:pStyle w:val="TabellenInhalt"/>
              <w:snapToGrid w:val="0"/>
              <w:rPr>
                <w:rFonts w:asciiTheme="minorHAnsi" w:eastAsia="Arial" w:hAnsiTheme="minorHAnsi" w:cs="Arial"/>
                <w:sz w:val="32"/>
                <w:szCs w:val="32"/>
              </w:rPr>
            </w:pPr>
          </w:p>
        </w:tc>
      </w:tr>
    </w:tbl>
    <w:p w14:paraId="7A02038B" w14:textId="77777777" w:rsidR="00F5500A" w:rsidRDefault="00F5500A" w:rsidP="00211AA8">
      <w:pPr>
        <w:pStyle w:val="TabellenInhalt"/>
        <w:snapToGrid w:val="0"/>
        <w:rPr>
          <w:rFonts w:asciiTheme="minorHAnsi" w:hAnsiTheme="minorHAnsi" w:cs="Arial"/>
          <w:sz w:val="22"/>
          <w:szCs w:val="22"/>
        </w:rPr>
        <w:sectPr w:rsidR="00F5500A" w:rsidSect="00400038">
          <w:headerReference w:type="default" r:id="rId8"/>
          <w:footerReference w:type="default" r:id="rId9"/>
          <w:headerReference w:type="first" r:id="rId10"/>
          <w:footerReference w:type="first" r:id="rId11"/>
          <w:pgSz w:w="8391" w:h="11907" w:code="11"/>
          <w:pgMar w:top="993" w:right="453" w:bottom="851" w:left="851" w:header="720" w:footer="510" w:gutter="0"/>
          <w:cols w:space="720"/>
          <w:titlePg/>
          <w:docGrid w:linePitch="360"/>
        </w:sectPr>
      </w:pPr>
    </w:p>
    <w:tbl>
      <w:tblPr>
        <w:tblW w:w="70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2381"/>
        <w:gridCol w:w="2382"/>
      </w:tblGrid>
      <w:tr w:rsidR="00F5500A" w:rsidRPr="00FB0CE3" w14:paraId="278141B9" w14:textId="77777777" w:rsidTr="00B82037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F72C" w14:textId="62BFDA8F" w:rsidR="00F5500A" w:rsidRDefault="00F5500A" w:rsidP="00211AA8">
            <w:pPr>
              <w:pStyle w:val="TabellenInhalt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Ich kann mir eine Mitarbeit in folgenden Bereichen vorstellen.</w:t>
            </w:r>
          </w:p>
          <w:p w14:paraId="75308FAA" w14:textId="77777777" w:rsidR="00F5500A" w:rsidRDefault="00F5500A" w:rsidP="00211AA8">
            <w:pPr>
              <w:pStyle w:val="TabellenInhalt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8220C6" w14:textId="6FCF104E" w:rsidR="00F5500A" w:rsidRPr="00AA13E4" w:rsidRDefault="00F5500A" w:rsidP="00211AA8">
            <w:pPr>
              <w:pStyle w:val="TabellenInhalt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*Bitte ankreuzen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AE00" w14:textId="77777777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Gartenarbeit</w:t>
            </w:r>
          </w:p>
          <w:p w14:paraId="00248E89" w14:textId="5BE64290" w:rsidR="00F5500A" w:rsidRP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Hausarbeit</w:t>
            </w:r>
          </w:p>
          <w:p w14:paraId="2ABD55F4" w14:textId="3A67FA86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Behördenwege/Büro-kram</w:t>
            </w:r>
          </w:p>
          <w:p w14:paraId="7AB6B2C9" w14:textId="77777777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Zuhören und Vorlesen</w:t>
            </w:r>
          </w:p>
          <w:p w14:paraId="5A7DA80C" w14:textId="096F0D2B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Spielenachmittage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98FF" w14:textId="02D42972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Oma-/Opadienst</w:t>
            </w:r>
          </w:p>
          <w:p w14:paraId="6455B710" w14:textId="07D9D541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Kochen</w:t>
            </w:r>
          </w:p>
          <w:p w14:paraId="4AD6D516" w14:textId="6FFF4D93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Kranken-/Altenpflege</w:t>
            </w:r>
          </w:p>
          <w:p w14:paraId="3050009B" w14:textId="2D1DFD0D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Besuchsdienste</w:t>
            </w:r>
          </w:p>
          <w:p w14:paraId="72819B2F" w14:textId="7AD3C910" w:rsidR="00F5500A" w:rsidRDefault="00F5500A" w:rsidP="00F5500A">
            <w:pPr>
              <w:pStyle w:val="TabellenInhalt"/>
              <w:numPr>
                <w:ilvl w:val="0"/>
                <w:numId w:val="4"/>
              </w:numPr>
              <w:snapToGrid w:val="0"/>
              <w:ind w:left="451" w:hanging="28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Fahrdienste</w:t>
            </w:r>
          </w:p>
          <w:p w14:paraId="7A303C2B" w14:textId="53DE7286" w:rsidR="00F5500A" w:rsidRPr="00837B6E" w:rsidRDefault="00F5500A" w:rsidP="00211AA8">
            <w:pPr>
              <w:pStyle w:val="TabellenInhalt"/>
              <w:snapToGrid w:val="0"/>
              <w:rPr>
                <w:rFonts w:asciiTheme="minorHAnsi" w:eastAsia="Arial" w:hAnsiTheme="minorHAnsi" w:cs="Arial"/>
              </w:rPr>
            </w:pPr>
          </w:p>
        </w:tc>
      </w:tr>
    </w:tbl>
    <w:p w14:paraId="7D6AC9BD" w14:textId="77777777" w:rsidR="00F5500A" w:rsidRDefault="00F5500A" w:rsidP="00FB0CE3">
      <w:pPr>
        <w:rPr>
          <w:sz w:val="18"/>
          <w:szCs w:val="12"/>
        </w:rPr>
        <w:sectPr w:rsidR="00F5500A" w:rsidSect="00F5500A">
          <w:type w:val="continuous"/>
          <w:pgSz w:w="8391" w:h="11907" w:code="11"/>
          <w:pgMar w:top="993" w:right="453" w:bottom="851" w:left="851" w:header="720" w:footer="510" w:gutter="0"/>
          <w:cols w:num="2" w:space="720"/>
          <w:titlePg/>
          <w:docGrid w:linePitch="360"/>
        </w:sectPr>
      </w:pPr>
    </w:p>
    <w:p w14:paraId="3838BC8B" w14:textId="3A4ED5BF" w:rsidR="00FB0CE3" w:rsidRPr="00156757" w:rsidRDefault="00FB0CE3" w:rsidP="00FB0CE3">
      <w:pPr>
        <w:rPr>
          <w:sz w:val="18"/>
          <w:szCs w:val="12"/>
        </w:rPr>
      </w:pPr>
    </w:p>
    <w:p w14:paraId="44B3E1CC" w14:textId="50FA3D96" w:rsidR="00FB0CE3" w:rsidRPr="00AA13E4" w:rsidRDefault="00FB0CE3" w:rsidP="00FB0CE3">
      <w:pPr>
        <w:rPr>
          <w:rFonts w:asciiTheme="minorHAnsi" w:hAnsiTheme="minorHAnsi" w:cs="Arial"/>
          <w:b/>
          <w:bCs/>
          <w:sz w:val="6"/>
          <w:szCs w:val="6"/>
          <w:lang w:val="de-AT"/>
        </w:rPr>
      </w:pPr>
      <w:r w:rsidRPr="00FB0CE3">
        <w:rPr>
          <w:rFonts w:asciiTheme="minorHAnsi" w:hAnsiTheme="minorHAnsi" w:cs="Arial"/>
          <w:b/>
          <w:bCs/>
          <w:sz w:val="26"/>
          <w:szCs w:val="26"/>
          <w:lang w:val="de-AT"/>
        </w:rPr>
        <w:t>Mitgliedsbeitrag pro Jahr</w:t>
      </w:r>
      <w:r w:rsidR="002C6340">
        <w:rPr>
          <w:rFonts w:asciiTheme="minorHAnsi" w:hAnsiTheme="minorHAnsi" w:cs="Arial"/>
          <w:b/>
          <w:bCs/>
          <w:sz w:val="26"/>
          <w:szCs w:val="26"/>
          <w:lang w:val="de-AT"/>
        </w:rPr>
        <w:t xml:space="preserve"> und Person:</w:t>
      </w:r>
      <w:r w:rsidRPr="00FB0CE3">
        <w:rPr>
          <w:rFonts w:asciiTheme="minorHAnsi" w:hAnsiTheme="minorHAnsi" w:cs="Arial"/>
          <w:b/>
          <w:bCs/>
          <w:sz w:val="26"/>
          <w:szCs w:val="26"/>
          <w:lang w:val="de-AT"/>
        </w:rPr>
        <w:t xml:space="preserve"> € 12,00</w:t>
      </w:r>
      <w:r w:rsidRPr="00FB0CE3">
        <w:rPr>
          <w:rFonts w:asciiTheme="minorHAnsi" w:hAnsiTheme="minorHAnsi" w:cs="Arial"/>
          <w:b/>
          <w:bCs/>
          <w:sz w:val="26"/>
          <w:szCs w:val="26"/>
          <w:lang w:val="de-AT"/>
        </w:rPr>
        <w:br/>
      </w:r>
    </w:p>
    <w:p w14:paraId="43EA3191" w14:textId="77777777" w:rsidR="00156757" w:rsidRDefault="00FB0CE3" w:rsidP="00FB0CE3">
      <w:pPr>
        <w:rPr>
          <w:rFonts w:asciiTheme="minorHAnsi" w:hAnsiTheme="minorHAnsi" w:cs="Arial"/>
          <w:sz w:val="24"/>
          <w:szCs w:val="24"/>
          <w:lang w:val="de-AT"/>
        </w:rPr>
      </w:pPr>
      <w:r w:rsidRPr="00FB0CE3">
        <w:rPr>
          <w:rFonts w:asciiTheme="minorHAnsi" w:hAnsiTheme="minorHAnsi" w:cs="Arial"/>
          <w:sz w:val="24"/>
          <w:szCs w:val="24"/>
          <w:lang w:val="de-AT"/>
        </w:rPr>
        <w:t>Ba</w:t>
      </w:r>
      <w:r w:rsidR="00156757">
        <w:rPr>
          <w:rFonts w:asciiTheme="minorHAnsi" w:hAnsiTheme="minorHAnsi" w:cs="Arial"/>
          <w:sz w:val="24"/>
          <w:szCs w:val="24"/>
          <w:lang w:val="de-AT"/>
        </w:rPr>
        <w:t>nkverbindung (Raika Altenberg):</w:t>
      </w:r>
    </w:p>
    <w:p w14:paraId="0A7C5515" w14:textId="260C8264" w:rsidR="00FB0CE3" w:rsidRPr="00FB0CE3" w:rsidRDefault="00FB0CE3" w:rsidP="00FB0CE3">
      <w:pPr>
        <w:rPr>
          <w:rFonts w:asciiTheme="minorHAnsi" w:hAnsiTheme="minorHAnsi" w:cs="Arial"/>
          <w:b/>
          <w:bCs/>
          <w:sz w:val="26"/>
          <w:szCs w:val="26"/>
          <w:lang w:val="de-AT"/>
        </w:rPr>
      </w:pPr>
      <w:r w:rsidRPr="00156757">
        <w:rPr>
          <w:rFonts w:asciiTheme="minorHAnsi" w:hAnsiTheme="minorHAnsi" w:cs="Arial"/>
          <w:b/>
          <w:sz w:val="24"/>
          <w:szCs w:val="24"/>
          <w:shd w:val="clear" w:color="auto" w:fill="DDDDDD"/>
          <w:lang w:val="de-AT"/>
        </w:rPr>
        <w:t>IBAN</w:t>
      </w:r>
      <w:r w:rsidRPr="00156757">
        <w:rPr>
          <w:rFonts w:asciiTheme="minorHAnsi" w:hAnsiTheme="minorHAnsi" w:cs="Arial"/>
          <w:b/>
          <w:sz w:val="24"/>
          <w:szCs w:val="24"/>
          <w:lang w:val="de-AT"/>
        </w:rPr>
        <w:t xml:space="preserve"> AT56</w:t>
      </w:r>
      <w:r w:rsidR="00156757" w:rsidRPr="00156757">
        <w:rPr>
          <w:rFonts w:asciiTheme="minorHAnsi" w:hAnsiTheme="minorHAnsi" w:cs="Arial"/>
          <w:b/>
          <w:sz w:val="24"/>
          <w:szCs w:val="24"/>
          <w:lang w:val="de-AT"/>
        </w:rPr>
        <w:t xml:space="preserve"> </w:t>
      </w:r>
      <w:r w:rsidRPr="00156757">
        <w:rPr>
          <w:rFonts w:asciiTheme="minorHAnsi" w:hAnsiTheme="minorHAnsi" w:cs="Arial"/>
          <w:b/>
          <w:sz w:val="24"/>
          <w:szCs w:val="24"/>
          <w:lang w:val="de-AT"/>
        </w:rPr>
        <w:t>3411</w:t>
      </w:r>
      <w:r w:rsidR="00156757" w:rsidRPr="00156757">
        <w:rPr>
          <w:rFonts w:asciiTheme="minorHAnsi" w:hAnsiTheme="minorHAnsi" w:cs="Arial"/>
          <w:b/>
          <w:sz w:val="24"/>
          <w:szCs w:val="24"/>
          <w:lang w:val="de-AT"/>
        </w:rPr>
        <w:t xml:space="preserve"> </w:t>
      </w:r>
      <w:r w:rsidRPr="00156757">
        <w:rPr>
          <w:rFonts w:asciiTheme="minorHAnsi" w:hAnsiTheme="minorHAnsi" w:cs="Arial"/>
          <w:b/>
          <w:sz w:val="24"/>
          <w:szCs w:val="24"/>
          <w:lang w:val="de-AT"/>
        </w:rPr>
        <w:t>1000</w:t>
      </w:r>
      <w:r w:rsidR="00156757" w:rsidRPr="00156757">
        <w:rPr>
          <w:rFonts w:asciiTheme="minorHAnsi" w:hAnsiTheme="minorHAnsi" w:cs="Arial"/>
          <w:b/>
          <w:sz w:val="24"/>
          <w:szCs w:val="24"/>
          <w:lang w:val="de-AT"/>
        </w:rPr>
        <w:t xml:space="preserve"> </w:t>
      </w:r>
      <w:r w:rsidRPr="00156757">
        <w:rPr>
          <w:rFonts w:asciiTheme="minorHAnsi" w:hAnsiTheme="minorHAnsi" w:cs="Arial"/>
          <w:b/>
          <w:sz w:val="24"/>
          <w:szCs w:val="24"/>
          <w:lang w:val="de-AT"/>
        </w:rPr>
        <w:t>0061</w:t>
      </w:r>
      <w:r w:rsidR="00156757" w:rsidRPr="00156757">
        <w:rPr>
          <w:rFonts w:asciiTheme="minorHAnsi" w:hAnsiTheme="minorHAnsi" w:cs="Arial"/>
          <w:b/>
          <w:sz w:val="24"/>
          <w:szCs w:val="24"/>
          <w:lang w:val="de-AT"/>
        </w:rPr>
        <w:t xml:space="preserve"> </w:t>
      </w:r>
      <w:r w:rsidRPr="00156757">
        <w:rPr>
          <w:rFonts w:asciiTheme="minorHAnsi" w:hAnsiTheme="minorHAnsi" w:cs="Arial"/>
          <w:b/>
          <w:sz w:val="24"/>
          <w:szCs w:val="24"/>
          <w:lang w:val="de-AT"/>
        </w:rPr>
        <w:t>7662</w:t>
      </w:r>
      <w:r w:rsidRPr="00FB0CE3">
        <w:rPr>
          <w:rFonts w:asciiTheme="minorHAnsi" w:hAnsiTheme="minorHAnsi" w:cs="Arial"/>
          <w:sz w:val="24"/>
          <w:szCs w:val="24"/>
          <w:lang w:val="de-AT"/>
        </w:rPr>
        <w:t xml:space="preserve">  </w:t>
      </w:r>
      <w:r w:rsidR="00156757">
        <w:rPr>
          <w:rFonts w:asciiTheme="minorHAnsi" w:hAnsiTheme="minorHAnsi" w:cs="Arial"/>
          <w:sz w:val="24"/>
          <w:szCs w:val="24"/>
          <w:lang w:val="de-AT"/>
        </w:rPr>
        <w:tab/>
      </w:r>
      <w:r w:rsidRPr="00FB0CE3">
        <w:rPr>
          <w:rFonts w:asciiTheme="minorHAnsi" w:hAnsiTheme="minorHAnsi" w:cs="Arial"/>
          <w:sz w:val="24"/>
          <w:szCs w:val="24"/>
          <w:shd w:val="clear" w:color="auto" w:fill="DDDDDD"/>
          <w:lang w:val="de-AT"/>
        </w:rPr>
        <w:t>BIC</w:t>
      </w:r>
      <w:r w:rsidRPr="00FB0CE3">
        <w:rPr>
          <w:rFonts w:asciiTheme="minorHAnsi" w:hAnsiTheme="minorHAnsi" w:cs="Arial"/>
          <w:sz w:val="24"/>
          <w:szCs w:val="24"/>
          <w:lang w:val="de-AT"/>
        </w:rPr>
        <w:t xml:space="preserve"> RZ00AT2L111</w:t>
      </w:r>
      <w:r w:rsidRPr="00FB0CE3">
        <w:rPr>
          <w:rFonts w:asciiTheme="minorHAnsi" w:hAnsiTheme="minorHAnsi" w:cs="Arial"/>
          <w:sz w:val="24"/>
          <w:szCs w:val="24"/>
          <w:lang w:val="de-AT"/>
        </w:rPr>
        <w:br/>
      </w:r>
    </w:p>
    <w:p w14:paraId="41506036" w14:textId="77777777" w:rsidR="00FB0CE3" w:rsidRPr="00FB0CE3" w:rsidRDefault="00FB0CE3" w:rsidP="00FB0CE3">
      <w:pPr>
        <w:rPr>
          <w:rFonts w:asciiTheme="minorHAnsi" w:hAnsiTheme="minorHAnsi" w:cs="Arial"/>
          <w:b/>
          <w:bCs/>
          <w:sz w:val="22"/>
          <w:szCs w:val="22"/>
          <w:lang w:val="de-AT"/>
        </w:rPr>
      </w:pPr>
    </w:p>
    <w:tbl>
      <w:tblPr>
        <w:tblW w:w="7088" w:type="dxa"/>
        <w:tblInd w:w="55" w:type="dxa"/>
        <w:shd w:val="clear" w:color="auto" w:fill="C2D69B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7"/>
        <w:gridCol w:w="3561"/>
      </w:tblGrid>
      <w:tr w:rsidR="00FB0CE3" w:rsidRPr="00E272F4" w14:paraId="1DE5BB37" w14:textId="77777777" w:rsidTr="00211AA8">
        <w:trPr>
          <w:trHeight w:val="681"/>
        </w:trPr>
        <w:tc>
          <w:tcPr>
            <w:tcW w:w="3527" w:type="dxa"/>
            <w:shd w:val="clear" w:color="auto" w:fill="C2D69B"/>
          </w:tcPr>
          <w:p w14:paraId="4387C9BD" w14:textId="77777777" w:rsidR="00FB0CE3" w:rsidRPr="008324CB" w:rsidRDefault="00FB0CE3">
            <w:pPr>
              <w:rPr>
                <w:rFonts w:asciiTheme="minorHAnsi" w:hAnsiTheme="minorHAnsi" w:cs="Arial"/>
                <w:sz w:val="24"/>
                <w:szCs w:val="26"/>
                <w:lang w:val="de-AT"/>
              </w:rPr>
            </w:pPr>
          </w:p>
          <w:p w14:paraId="4B53347F" w14:textId="77777777" w:rsidR="00FB0CE3" w:rsidRPr="00FB0CE3" w:rsidRDefault="00FB0CE3">
            <w:pPr>
              <w:rPr>
                <w:rFonts w:asciiTheme="minorHAnsi" w:hAnsiTheme="minorHAnsi" w:cs="Arial"/>
                <w:sz w:val="24"/>
                <w:szCs w:val="24"/>
                <w:lang w:val="de-AT"/>
              </w:rPr>
            </w:pPr>
            <w:r w:rsidRPr="008324CB">
              <w:rPr>
                <w:rFonts w:asciiTheme="minorHAnsi" w:hAnsiTheme="minorHAnsi" w:cs="Arial"/>
                <w:sz w:val="24"/>
                <w:szCs w:val="26"/>
                <w:lang w:val="de-AT"/>
              </w:rPr>
              <w:t xml:space="preserve">Datum </w:t>
            </w:r>
          </w:p>
        </w:tc>
        <w:tc>
          <w:tcPr>
            <w:tcW w:w="3561" w:type="dxa"/>
            <w:shd w:val="clear" w:color="auto" w:fill="C2D69B"/>
          </w:tcPr>
          <w:p w14:paraId="5211C7FF" w14:textId="77777777" w:rsidR="00FB0CE3" w:rsidRPr="008324CB" w:rsidRDefault="00FB0CE3" w:rsidP="00211AA8">
            <w:pPr>
              <w:suppressLineNumbers/>
              <w:ind w:left="60" w:right="1844"/>
              <w:jc w:val="center"/>
              <w:rPr>
                <w:rFonts w:asciiTheme="minorHAnsi" w:hAnsiTheme="minorHAnsi" w:cs="Arial"/>
                <w:sz w:val="24"/>
                <w:szCs w:val="26"/>
                <w:lang w:val="de-AT"/>
              </w:rPr>
            </w:pPr>
          </w:p>
          <w:p w14:paraId="0F327601" w14:textId="77777777" w:rsidR="00FB0CE3" w:rsidRPr="00FB0CE3" w:rsidRDefault="00FB0CE3" w:rsidP="00211AA8">
            <w:pPr>
              <w:suppressLineNumbers/>
              <w:ind w:left="60" w:right="1986"/>
              <w:rPr>
                <w:rFonts w:asciiTheme="minorHAnsi" w:hAnsiTheme="minorHAnsi"/>
                <w:lang w:val="de-AT"/>
              </w:rPr>
            </w:pPr>
            <w:r w:rsidRPr="008324CB">
              <w:rPr>
                <w:rFonts w:asciiTheme="minorHAnsi" w:hAnsiTheme="minorHAnsi" w:cs="Arial"/>
                <w:sz w:val="24"/>
                <w:szCs w:val="26"/>
                <w:lang w:val="de-AT"/>
              </w:rPr>
              <w:t xml:space="preserve">Unterschrift   </w:t>
            </w:r>
          </w:p>
        </w:tc>
      </w:tr>
    </w:tbl>
    <w:p w14:paraId="114BDEF6" w14:textId="77777777" w:rsidR="00FB0CE3" w:rsidRPr="00837B6E" w:rsidRDefault="00FB0CE3" w:rsidP="00FB0CE3">
      <w:pPr>
        <w:rPr>
          <w:rFonts w:asciiTheme="minorHAnsi" w:hAnsiTheme="minorHAnsi" w:cs="Arial"/>
          <w:bCs/>
          <w:lang w:val="de-AT"/>
        </w:rPr>
      </w:pPr>
      <w:r w:rsidRPr="00837B6E">
        <w:rPr>
          <w:rFonts w:asciiTheme="minorHAnsi" w:hAnsiTheme="minorHAnsi" w:cs="Arial"/>
          <w:bCs/>
          <w:lang w:val="de-AT"/>
        </w:rPr>
        <w:t xml:space="preserve">Senden Sie das ausgefüllte und unterschriebene Formular bitte an unsere Kassierin: </w:t>
      </w:r>
    </w:p>
    <w:p w14:paraId="26B53CC4" w14:textId="77777777" w:rsidR="00FB0CE3" w:rsidRPr="00837B6E" w:rsidRDefault="00FB0CE3" w:rsidP="00FB0CE3">
      <w:pPr>
        <w:rPr>
          <w:rFonts w:asciiTheme="minorHAnsi" w:hAnsiTheme="minorHAnsi" w:cs="Arial"/>
          <w:bCs/>
          <w:lang w:val="de-AT"/>
        </w:rPr>
      </w:pPr>
      <w:r w:rsidRPr="00837B6E">
        <w:rPr>
          <w:rFonts w:asciiTheme="minorHAnsi" w:hAnsiTheme="minorHAnsi" w:cs="Arial"/>
          <w:bCs/>
          <w:lang w:val="de-AT"/>
        </w:rPr>
        <w:t>Elisabeth Rammer</w:t>
      </w:r>
    </w:p>
    <w:p w14:paraId="11E8E3ED" w14:textId="77777777" w:rsidR="00FB0CE3" w:rsidRPr="00837B6E" w:rsidRDefault="00FB0CE3" w:rsidP="00FB0CE3">
      <w:pPr>
        <w:rPr>
          <w:rFonts w:asciiTheme="minorHAnsi" w:hAnsiTheme="minorHAnsi" w:cs="Arial"/>
          <w:bCs/>
          <w:lang w:val="de-AT"/>
        </w:rPr>
      </w:pPr>
      <w:r w:rsidRPr="00837B6E">
        <w:rPr>
          <w:rFonts w:asciiTheme="minorHAnsi" w:hAnsiTheme="minorHAnsi" w:cs="Arial"/>
          <w:bCs/>
          <w:lang w:val="de-AT"/>
        </w:rPr>
        <w:t>Alpenblick 3</w:t>
      </w:r>
    </w:p>
    <w:p w14:paraId="2E7CC1D5" w14:textId="77777777" w:rsidR="00FB0CE3" w:rsidRPr="00837B6E" w:rsidRDefault="00FB0CE3" w:rsidP="00FB0CE3">
      <w:pPr>
        <w:rPr>
          <w:rFonts w:asciiTheme="minorHAnsi" w:hAnsiTheme="minorHAnsi" w:cs="Arial"/>
          <w:bCs/>
          <w:lang w:val="de-AT"/>
        </w:rPr>
      </w:pPr>
      <w:r w:rsidRPr="00837B6E">
        <w:rPr>
          <w:rFonts w:asciiTheme="minorHAnsi" w:hAnsiTheme="minorHAnsi" w:cs="Arial"/>
          <w:bCs/>
          <w:lang w:val="de-AT"/>
        </w:rPr>
        <w:t>4203 Altenberg bei Linz</w:t>
      </w:r>
    </w:p>
    <w:p w14:paraId="0324CDD7" w14:textId="77777777" w:rsidR="00DA58CE" w:rsidRPr="00837B6E" w:rsidRDefault="00FB0CE3" w:rsidP="00FB0CE3">
      <w:pPr>
        <w:tabs>
          <w:tab w:val="left" w:leader="dot" w:pos="2835"/>
          <w:tab w:val="left" w:leader="dot" w:pos="6379"/>
          <w:tab w:val="left" w:leader="dot" w:pos="8647"/>
        </w:tabs>
        <w:rPr>
          <w:rFonts w:asciiTheme="minorHAnsi" w:hAnsiTheme="minorHAnsi"/>
          <w:lang w:val="de-AT"/>
        </w:rPr>
      </w:pPr>
      <w:r w:rsidRPr="00837B6E">
        <w:rPr>
          <w:rFonts w:asciiTheme="minorHAnsi" w:hAnsiTheme="minorHAnsi"/>
          <w:lang w:val="de-AT"/>
        </w:rPr>
        <w:t>rammer.elisabeth@gmail.com</w:t>
      </w:r>
    </w:p>
    <w:sectPr w:rsidR="00DA58CE" w:rsidRPr="00837B6E" w:rsidSect="00F5500A">
      <w:type w:val="continuous"/>
      <w:pgSz w:w="8391" w:h="11907" w:code="11"/>
      <w:pgMar w:top="993" w:right="453" w:bottom="851" w:left="851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3820" w14:textId="77777777" w:rsidR="00E272F4" w:rsidRDefault="00E272F4" w:rsidP="003F2D48">
      <w:r>
        <w:separator/>
      </w:r>
    </w:p>
  </w:endnote>
  <w:endnote w:type="continuationSeparator" w:id="0">
    <w:p w14:paraId="09635B16" w14:textId="77777777" w:rsidR="00E272F4" w:rsidRDefault="00E272F4" w:rsidP="003F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5852" w14:textId="77777777" w:rsidR="00211AA8" w:rsidRPr="00683443" w:rsidRDefault="00211AA8">
    <w:pPr>
      <w:pStyle w:val="Fuzeile"/>
      <w:jc w:val="right"/>
      <w:rPr>
        <w:rFonts w:ascii="Calibri" w:hAnsi="Calibri"/>
      </w:rPr>
    </w:pPr>
    <w:r w:rsidRPr="00683443">
      <w:rPr>
        <w:rFonts w:ascii="Calibri" w:hAnsi="Calibri"/>
      </w:rPr>
      <w:fldChar w:fldCharType="begin"/>
    </w:r>
    <w:r w:rsidRPr="00683443">
      <w:rPr>
        <w:rFonts w:ascii="Calibri" w:hAnsi="Calibri"/>
      </w:rPr>
      <w:instrText>PAGE   \* MERGEFORMAT</w:instrText>
    </w:r>
    <w:r w:rsidRPr="00683443">
      <w:rPr>
        <w:rFonts w:ascii="Calibri" w:hAnsi="Calibri"/>
      </w:rPr>
      <w:fldChar w:fldCharType="separate"/>
    </w:r>
    <w:r w:rsidRPr="00B93733">
      <w:rPr>
        <w:rFonts w:ascii="Calibri" w:hAnsi="Calibri"/>
        <w:noProof/>
        <w:lang w:val="de-DE"/>
      </w:rPr>
      <w:t>3</w:t>
    </w:r>
    <w:r w:rsidRPr="00683443">
      <w:rPr>
        <w:rFonts w:ascii="Calibri" w:hAnsi="Calibri"/>
      </w:rPr>
      <w:fldChar w:fldCharType="end"/>
    </w:r>
  </w:p>
  <w:p w14:paraId="16F22FA3" w14:textId="77777777" w:rsidR="00211AA8" w:rsidRDefault="00211AA8" w:rsidP="0068344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43AA" w14:textId="00FC76CD" w:rsidR="00211AA8" w:rsidRDefault="00AA13E4" w:rsidP="00063C1D">
    <w:pPr>
      <w:pStyle w:val="Fuzeile"/>
      <w:pBdr>
        <w:top w:val="single" w:sz="6" w:space="1" w:color="CC00CC"/>
      </w:pBdr>
      <w:tabs>
        <w:tab w:val="left" w:pos="142"/>
      </w:tabs>
      <w:ind w:left="1843"/>
      <w:jc w:val="right"/>
      <w:rPr>
        <w:rFonts w:ascii="Calibri" w:hAnsi="Calibri"/>
        <w:sz w:val="18"/>
        <w:lang w:val="de-AT"/>
      </w:rPr>
    </w:pPr>
    <w:r>
      <w:rPr>
        <w:rFonts w:ascii="Calibri" w:hAnsi="Calibri"/>
        <w:sz w:val="18"/>
        <w:lang w:val="de-AT"/>
      </w:rPr>
      <w:t>Obmann Ferdinand Kaineder</w:t>
    </w:r>
  </w:p>
  <w:p w14:paraId="706655A2" w14:textId="72509A07" w:rsidR="00AA13E4" w:rsidRPr="003F2D48" w:rsidRDefault="00AA13E4" w:rsidP="00063C1D">
    <w:pPr>
      <w:pStyle w:val="Fuzeile"/>
      <w:pBdr>
        <w:top w:val="single" w:sz="6" w:space="1" w:color="CC00CC"/>
      </w:pBdr>
      <w:tabs>
        <w:tab w:val="left" w:pos="142"/>
      </w:tabs>
      <w:ind w:left="1843"/>
      <w:jc w:val="right"/>
      <w:rPr>
        <w:rFonts w:ascii="Calibri" w:hAnsi="Calibri"/>
        <w:sz w:val="18"/>
        <w:lang w:val="de-AT"/>
      </w:rPr>
    </w:pPr>
    <w:r>
      <w:rPr>
        <w:rFonts w:ascii="Calibri" w:hAnsi="Calibri"/>
        <w:sz w:val="18"/>
        <w:lang w:val="de-AT"/>
      </w:rPr>
      <w:t>Tel. 06643534164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68BB" w14:textId="77777777" w:rsidR="00E272F4" w:rsidRDefault="00E272F4" w:rsidP="003F2D48">
      <w:r>
        <w:separator/>
      </w:r>
    </w:p>
  </w:footnote>
  <w:footnote w:type="continuationSeparator" w:id="0">
    <w:p w14:paraId="44008F32" w14:textId="77777777" w:rsidR="00E272F4" w:rsidRDefault="00E272F4" w:rsidP="003F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141D" w14:textId="77777777" w:rsidR="00211AA8" w:rsidRDefault="00211AA8" w:rsidP="003F2D48">
    <w:pPr>
      <w:pStyle w:val="Kopfzeile"/>
      <w:tabs>
        <w:tab w:val="clear" w:pos="4513"/>
        <w:tab w:val="clear" w:pos="9026"/>
        <w:tab w:val="left" w:pos="6815"/>
      </w:tabs>
    </w:pPr>
    <w:r>
      <w:rPr>
        <w:noProof/>
        <w:lang w:val="en-GB" w:eastAsia="en-GB" w:bidi="ar-SA"/>
      </w:rPr>
      <w:drawing>
        <wp:anchor distT="0" distB="0" distL="114300" distR="114300" simplePos="0" relativeHeight="251658752" behindDoc="1" locked="0" layoutInCell="1" allowOverlap="1" wp14:anchorId="552C7B15" wp14:editId="267AA8B3">
          <wp:simplePos x="0" y="0"/>
          <wp:positionH relativeFrom="column">
            <wp:posOffset>5379085</wp:posOffset>
          </wp:positionH>
          <wp:positionV relativeFrom="paragraph">
            <wp:posOffset>-330200</wp:posOffset>
          </wp:positionV>
          <wp:extent cx="1010285" cy="1010285"/>
          <wp:effectExtent l="0" t="0" r="0" b="0"/>
          <wp:wrapThrough wrapText="bothSides">
            <wp:wrapPolygon edited="0">
              <wp:start x="0" y="0"/>
              <wp:lineTo x="0" y="21179"/>
              <wp:lineTo x="21179" y="21179"/>
              <wp:lineTo x="21179" y="0"/>
              <wp:lineTo x="0" y="0"/>
            </wp:wrapPolygon>
          </wp:wrapThrough>
          <wp:docPr id="5" name="Bild 5" descr="Logo_al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l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8C17" w14:textId="77777777" w:rsidR="00211AA8" w:rsidRDefault="00156757">
    <w:pPr>
      <w:pStyle w:val="Kopfzeile"/>
    </w:pPr>
    <w:r>
      <w:rPr>
        <w:noProof/>
        <w:lang w:val="en-GB" w:eastAsia="en-GB" w:bidi="ar-SA"/>
      </w:rPr>
      <w:drawing>
        <wp:anchor distT="0" distB="0" distL="114300" distR="114300" simplePos="0" relativeHeight="251657728" behindDoc="1" locked="0" layoutInCell="1" allowOverlap="1" wp14:anchorId="4AA6AD39" wp14:editId="77504782">
          <wp:simplePos x="0" y="0"/>
          <wp:positionH relativeFrom="column">
            <wp:posOffset>2367915</wp:posOffset>
          </wp:positionH>
          <wp:positionV relativeFrom="paragraph">
            <wp:posOffset>-228600</wp:posOffset>
          </wp:positionV>
          <wp:extent cx="1289685" cy="380365"/>
          <wp:effectExtent l="0" t="0" r="5715" b="635"/>
          <wp:wrapThrough wrapText="bothSides">
            <wp:wrapPolygon edited="0">
              <wp:start x="0" y="0"/>
              <wp:lineTo x="0" y="20554"/>
              <wp:lineTo x="21377" y="20554"/>
              <wp:lineTo x="21377" y="0"/>
              <wp:lineTo x="0" y="0"/>
            </wp:wrapPolygon>
          </wp:wrapThrough>
          <wp:docPr id="2" name="Bild 2" descr="Schrift_al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rift_al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56704" behindDoc="1" locked="0" layoutInCell="1" allowOverlap="1" wp14:anchorId="5DD44454" wp14:editId="334E3F54">
          <wp:simplePos x="0" y="0"/>
          <wp:positionH relativeFrom="column">
            <wp:posOffset>3803015</wp:posOffset>
          </wp:positionH>
          <wp:positionV relativeFrom="paragraph">
            <wp:posOffset>-228600</wp:posOffset>
          </wp:positionV>
          <wp:extent cx="508000" cy="508000"/>
          <wp:effectExtent l="0" t="0" r="6350" b="6350"/>
          <wp:wrapThrough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hrough>
          <wp:docPr id="1" name="Bild 1" descr="Logo_al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l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56B69"/>
    <w:multiLevelType w:val="hybridMultilevel"/>
    <w:tmpl w:val="74987C32"/>
    <w:lvl w:ilvl="0" w:tplc="AE2659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3B2"/>
    <w:multiLevelType w:val="hybridMultilevel"/>
    <w:tmpl w:val="70AAB50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56F33"/>
    <w:multiLevelType w:val="hybridMultilevel"/>
    <w:tmpl w:val="74A6A65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G:\Mitglieder Sept_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le1$` "/>
    <w:odso>
      <w:fieldMapData>
        <w:type w:val="dbColumn"/>
        <w:name w:val="Name"/>
        <w:mappedName w:val="Eindeutiger Bezeichner"/>
        <w:column w:val="8"/>
        <w:lid w:val="en-US"/>
      </w:fieldMapData>
      <w:fieldMapData>
        <w:type w:val="dbColumn"/>
        <w:name w:val="Anr#"/>
        <w:mappedName w:val="Anrede"/>
        <w:column w:val="7"/>
        <w:lid w:val="en-US"/>
      </w:fieldMapData>
      <w:fieldMapData>
        <w:type w:val="dbColumn"/>
        <w:name w:val="Straße "/>
        <w:mappedName w:val="Vornam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Nachname"/>
        <w:column w:val="8"/>
        <w:lid w:val="en-US"/>
      </w:fieldMapData>
      <w:fieldMapData>
        <w:type w:val="dbColumn"/>
        <w:name w:val="Anr#"/>
        <w:mappedName w:val="Suffix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Ort"/>
        <w:mappedName w:val="Ort"/>
        <w:column w:val="12"/>
        <w:lid w:val="en-US"/>
      </w:fieldMapData>
      <w:fieldMapData>
        <w:column w:val="0"/>
        <w:lid w:val="en-US"/>
      </w:fieldMapData>
      <w:fieldMapData>
        <w:type w:val="dbColumn"/>
        <w:name w:val="PLZ"/>
        <w:mappedName w:val="PLZ"/>
        <w:column w:val="11"/>
        <w:lid w:val="en-US"/>
      </w:fieldMapData>
      <w:fieldMapData>
        <w:column w:val="0"/>
        <w:lid w:val="en-US"/>
      </w:fieldMapData>
      <w:fieldMapData>
        <w:type w:val="dbColumn"/>
        <w:name w:val="Telefon"/>
        <w:mappedName w:val="Telefon Büro"/>
        <w:column w:val="2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-Mail"/>
        <w:mappedName w:val="E-Mail-Adresse"/>
        <w:column w:val="1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F4"/>
    <w:rsid w:val="000059F5"/>
    <w:rsid w:val="000145F3"/>
    <w:rsid w:val="00031CEF"/>
    <w:rsid w:val="00063C1D"/>
    <w:rsid w:val="000771F5"/>
    <w:rsid w:val="00077FA0"/>
    <w:rsid w:val="00091AA2"/>
    <w:rsid w:val="000E424F"/>
    <w:rsid w:val="001549A7"/>
    <w:rsid w:val="00156757"/>
    <w:rsid w:val="00175F8E"/>
    <w:rsid w:val="00180A23"/>
    <w:rsid w:val="001B5D97"/>
    <w:rsid w:val="001D34DA"/>
    <w:rsid w:val="00211AA8"/>
    <w:rsid w:val="002455E8"/>
    <w:rsid w:val="002C6340"/>
    <w:rsid w:val="002C7107"/>
    <w:rsid w:val="002F0A42"/>
    <w:rsid w:val="0030245F"/>
    <w:rsid w:val="00314C67"/>
    <w:rsid w:val="00373F4D"/>
    <w:rsid w:val="003F2D48"/>
    <w:rsid w:val="003F73DA"/>
    <w:rsid w:val="00400038"/>
    <w:rsid w:val="00401BFD"/>
    <w:rsid w:val="00433225"/>
    <w:rsid w:val="004B3DDB"/>
    <w:rsid w:val="004D4F5E"/>
    <w:rsid w:val="00506D1D"/>
    <w:rsid w:val="00511A58"/>
    <w:rsid w:val="0052750C"/>
    <w:rsid w:val="00542248"/>
    <w:rsid w:val="005756C3"/>
    <w:rsid w:val="005B1CE9"/>
    <w:rsid w:val="005E03B9"/>
    <w:rsid w:val="005E7E20"/>
    <w:rsid w:val="005F5973"/>
    <w:rsid w:val="0062324A"/>
    <w:rsid w:val="00646406"/>
    <w:rsid w:val="00683443"/>
    <w:rsid w:val="00690B18"/>
    <w:rsid w:val="00712EB0"/>
    <w:rsid w:val="00714371"/>
    <w:rsid w:val="007754B6"/>
    <w:rsid w:val="007B7CBB"/>
    <w:rsid w:val="008324CB"/>
    <w:rsid w:val="00837B6E"/>
    <w:rsid w:val="00852FA0"/>
    <w:rsid w:val="00884C16"/>
    <w:rsid w:val="00941F4A"/>
    <w:rsid w:val="00955103"/>
    <w:rsid w:val="009846EF"/>
    <w:rsid w:val="009C0BFC"/>
    <w:rsid w:val="009F0C09"/>
    <w:rsid w:val="00A06810"/>
    <w:rsid w:val="00A21ACC"/>
    <w:rsid w:val="00A237FA"/>
    <w:rsid w:val="00A72A7F"/>
    <w:rsid w:val="00AA13E4"/>
    <w:rsid w:val="00AB215C"/>
    <w:rsid w:val="00AB3706"/>
    <w:rsid w:val="00B207C3"/>
    <w:rsid w:val="00B609D3"/>
    <w:rsid w:val="00B93733"/>
    <w:rsid w:val="00B96330"/>
    <w:rsid w:val="00BA496A"/>
    <w:rsid w:val="00BD53D4"/>
    <w:rsid w:val="00CB5F54"/>
    <w:rsid w:val="00CD4110"/>
    <w:rsid w:val="00CE6C54"/>
    <w:rsid w:val="00D964D1"/>
    <w:rsid w:val="00DA58CE"/>
    <w:rsid w:val="00DD7AB1"/>
    <w:rsid w:val="00DE65F2"/>
    <w:rsid w:val="00E232BE"/>
    <w:rsid w:val="00E272F4"/>
    <w:rsid w:val="00EA6888"/>
    <w:rsid w:val="00EB419E"/>
    <w:rsid w:val="00EF2579"/>
    <w:rsid w:val="00F5500A"/>
    <w:rsid w:val="00FB0CE3"/>
    <w:rsid w:val="00FB71A1"/>
    <w:rsid w:val="00FE3D3F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8F02FF6"/>
  <w15:docId w15:val="{BC1C32D9-06DF-43B5-96F2-E7D7D6B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val="en-US" w:eastAsia="zh-CN" w:bidi="hi-IN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character" w:styleId="Hyperlink">
    <w:name w:val="Hyperlink"/>
    <w:uiPriority w:val="99"/>
    <w:unhideWhenUsed/>
    <w:rsid w:val="00BA496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2D48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KopfzeileZchn">
    <w:name w:val="Kopfzeile Zchn"/>
    <w:link w:val="Kopfzeile"/>
    <w:uiPriority w:val="99"/>
    <w:rsid w:val="003F2D48"/>
    <w:rPr>
      <w:rFonts w:cs="Mangal"/>
      <w:szCs w:val="18"/>
      <w:lang w:val="en-US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3F2D48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uzeileZchn">
    <w:name w:val="Fußzeile Zchn"/>
    <w:link w:val="Fuzeile"/>
    <w:uiPriority w:val="99"/>
    <w:rsid w:val="003F2D48"/>
    <w:rPr>
      <w:rFonts w:cs="Mangal"/>
      <w:szCs w:val="18"/>
      <w:lang w:val="en-US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D48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3F2D48"/>
    <w:rPr>
      <w:rFonts w:ascii="Tahoma" w:hAnsi="Tahoma" w:cs="Mangal"/>
      <w:sz w:val="16"/>
      <w:szCs w:val="14"/>
      <w:lang w:val="en-US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30245F"/>
    <w:pPr>
      <w:spacing w:before="360"/>
      <w:outlineLvl w:val="0"/>
    </w:pPr>
    <w:rPr>
      <w:rFonts w:ascii="Cambria" w:hAnsi="Cambria" w:cs="Mangal"/>
      <w:b/>
      <w:bCs/>
      <w:color w:val="CC00CC"/>
      <w:w w:val="110"/>
      <w:kern w:val="28"/>
      <w:sz w:val="24"/>
      <w:szCs w:val="29"/>
    </w:rPr>
  </w:style>
  <w:style w:type="character" w:customStyle="1" w:styleId="TitelZchn">
    <w:name w:val="Titel Zchn"/>
    <w:link w:val="Titel"/>
    <w:uiPriority w:val="10"/>
    <w:rsid w:val="0030245F"/>
    <w:rPr>
      <w:rFonts w:ascii="Cambria" w:hAnsi="Cambria" w:cs="Mangal"/>
      <w:b/>
      <w:bCs/>
      <w:color w:val="CC00CC"/>
      <w:w w:val="110"/>
      <w:kern w:val="28"/>
      <w:sz w:val="24"/>
      <w:szCs w:val="29"/>
      <w:lang w:val="en-US" w:eastAsia="zh-CN" w:bidi="hi-IN"/>
    </w:rPr>
  </w:style>
  <w:style w:type="paragraph" w:customStyle="1" w:styleId="Titel1">
    <w:name w:val="Titel1"/>
    <w:basedOn w:val="Textkrper"/>
    <w:link w:val="Titel1Zchn"/>
    <w:qFormat/>
    <w:rsid w:val="000059F5"/>
    <w:pPr>
      <w:spacing w:before="120" w:after="0" w:line="240" w:lineRule="auto"/>
      <w:ind w:left="-25"/>
    </w:pPr>
    <w:rPr>
      <w:rFonts w:ascii="Calibri" w:hAnsi="Calibri" w:cs="Calibri"/>
      <w:b/>
      <w:sz w:val="24"/>
      <w:szCs w:val="24"/>
      <w:lang w:val="de-DE"/>
    </w:rPr>
  </w:style>
  <w:style w:type="paragraph" w:customStyle="1" w:styleId="Titel2">
    <w:name w:val="Titel2"/>
    <w:basedOn w:val="Titel"/>
    <w:link w:val="Titel2Zchn"/>
    <w:qFormat/>
    <w:rsid w:val="001D34DA"/>
    <w:rPr>
      <w:color w:val="auto"/>
    </w:rPr>
  </w:style>
  <w:style w:type="character" w:customStyle="1" w:styleId="TextkrperZchn">
    <w:name w:val="Textkörper Zchn"/>
    <w:link w:val="Textkrper"/>
    <w:rsid w:val="000059F5"/>
    <w:rPr>
      <w:lang w:val="en-US" w:eastAsia="zh-CN" w:bidi="hi-IN"/>
    </w:rPr>
  </w:style>
  <w:style w:type="character" w:customStyle="1" w:styleId="Titel1Zchn">
    <w:name w:val="Titel1 Zchn"/>
    <w:link w:val="Titel1"/>
    <w:rsid w:val="000059F5"/>
    <w:rPr>
      <w:rFonts w:ascii="Calibri" w:hAnsi="Calibri" w:cs="Calibri"/>
      <w:b/>
      <w:sz w:val="24"/>
      <w:szCs w:val="24"/>
      <w:lang w:val="de-DE" w:eastAsia="zh-CN" w:bidi="hi-IN"/>
    </w:rPr>
  </w:style>
  <w:style w:type="character" w:customStyle="1" w:styleId="Titel2Zchn">
    <w:name w:val="Titel2 Zchn"/>
    <w:basedOn w:val="TitelZchn"/>
    <w:link w:val="Titel2"/>
    <w:rsid w:val="001D34DA"/>
    <w:rPr>
      <w:rFonts w:ascii="Cambria" w:hAnsi="Cambria" w:cs="Mangal"/>
      <w:b/>
      <w:bCs/>
      <w:color w:val="CC00CC"/>
      <w:w w:val="110"/>
      <w:kern w:val="28"/>
      <w:sz w:val="24"/>
      <w:szCs w:val="29"/>
      <w:lang w:val="en-US" w:eastAsia="zh-CN" w:bidi="hi-IN"/>
    </w:rPr>
  </w:style>
  <w:style w:type="paragraph" w:styleId="Listenabsatz">
    <w:name w:val="List Paragraph"/>
    <w:basedOn w:val="Standard"/>
    <w:uiPriority w:val="34"/>
    <w:qFormat/>
    <w:rsid w:val="00FB0CE3"/>
    <w:pPr>
      <w:ind w:left="720"/>
      <w:contextualSpacing/>
    </w:pPr>
    <w:rPr>
      <w:rFonts w:cs="Mangal"/>
      <w:szCs w:val="18"/>
    </w:rPr>
  </w:style>
  <w:style w:type="paragraph" w:customStyle="1" w:styleId="TabellenInhalt">
    <w:name w:val="Tabellen Inhalt"/>
    <w:basedOn w:val="Standard"/>
    <w:rsid w:val="00FB0CE3"/>
    <w:pPr>
      <w:suppressLineNumbers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rein%20Mit-F&#252;reinander\Formulare\Mitglieds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8655-79AC-4BD7-BCFD-5A902DB4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Mitgliedsformular.dotx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Links>
    <vt:vector size="6" baseType="variant">
      <vt:variant>
        <vt:i4>721012</vt:i4>
      </vt:variant>
      <vt:variant>
        <vt:i4>21</vt:i4>
      </vt:variant>
      <vt:variant>
        <vt:i4>0</vt:i4>
      </vt:variant>
      <vt:variant>
        <vt:i4>5</vt:i4>
      </vt:variant>
      <vt:variant>
        <vt:lpwstr>mailto:f.rammer@aon.at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Rammer</dc:creator>
  <cp:lastModifiedBy>Rammer Franz</cp:lastModifiedBy>
  <cp:revision>4</cp:revision>
  <cp:lastPrinted>2020-01-28T16:24:00Z</cp:lastPrinted>
  <dcterms:created xsi:type="dcterms:W3CDTF">2021-05-10T14:14:00Z</dcterms:created>
  <dcterms:modified xsi:type="dcterms:W3CDTF">2021-05-10T14:15:00Z</dcterms:modified>
</cp:coreProperties>
</file>